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7A5BE" w14:textId="3C559242" w:rsidR="00ED1119" w:rsidRPr="007A06FA" w:rsidRDefault="007A06FA" w:rsidP="007A06FA">
      <w:r w:rsidRPr="001C067C">
        <w:rPr>
          <w:rFonts w:eastAsia="Arial" w:cstheme="minorHAnsi"/>
          <w:spacing w:val="-1"/>
          <w:sz w:val="24"/>
          <w:szCs w:val="24"/>
        </w:rPr>
        <w:drawing>
          <wp:inline distT="0" distB="0" distL="0" distR="0" wp14:anchorId="39D8C0EC" wp14:editId="7A186219">
            <wp:extent cx="5760720" cy="489005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9" w:rsidRPr="007A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B8"/>
    <w:rsid w:val="000548B8"/>
    <w:rsid w:val="001F3B5D"/>
    <w:rsid w:val="004F4E47"/>
    <w:rsid w:val="007A06FA"/>
    <w:rsid w:val="00B26DF8"/>
    <w:rsid w:val="00C11771"/>
    <w:rsid w:val="00C403BB"/>
    <w:rsid w:val="00CC7354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FFAB"/>
  <w15:chartTrackingRefBased/>
  <w15:docId w15:val="{3D52D323-687E-4427-8CF6-06C2F90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F662A1E0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klara.bisova@gmail.com</dc:creator>
  <cp:keywords/>
  <dc:description/>
  <cp:lastModifiedBy>Vídeňská Michaela</cp:lastModifiedBy>
  <cp:revision>2</cp:revision>
  <cp:lastPrinted>2025-06-10T12:12:00Z</cp:lastPrinted>
  <dcterms:created xsi:type="dcterms:W3CDTF">2025-06-10T12:13:00Z</dcterms:created>
  <dcterms:modified xsi:type="dcterms:W3CDTF">2025-06-10T12:13:00Z</dcterms:modified>
</cp:coreProperties>
</file>